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A9697E" w:rsidP="00960701">
      <w:pPr>
        <w:pStyle w:val="a5"/>
        <w:spacing w:before="960" w:after="0" w:line="360" w:lineRule="exact"/>
        <w:ind w:right="283"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625A1" wp14:editId="727E609C">
                <wp:simplePos x="0" y="0"/>
                <wp:positionH relativeFrom="page">
                  <wp:posOffset>4550735</wp:posOffset>
                </wp:positionH>
                <wp:positionV relativeFrom="page">
                  <wp:posOffset>2264735</wp:posOffset>
                </wp:positionV>
                <wp:extent cx="2700241" cy="274320"/>
                <wp:effectExtent l="0" t="0" r="50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24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A9697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9697E">
                              <w:rPr>
                                <w:szCs w:val="28"/>
                                <w:lang w:val="ru-RU"/>
                              </w:rPr>
                              <w:t>СЭД-2021-299-01-01-02-05С-48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35pt;margin-top:178.35pt;width:212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GG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" filled="f" stroked="f">
                <v:textbox inset="0,0,0,0">
                  <w:txbxContent>
                    <w:p w:rsidR="00BA0ED9" w:rsidRDefault="00A9697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9697E">
                        <w:rPr>
                          <w:szCs w:val="28"/>
                          <w:lang w:val="ru-RU"/>
                        </w:rPr>
                        <w:t>СЭД-2021-299-01-01-02-05С-48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A7C0C5" wp14:editId="269AEA95">
                <wp:simplePos x="0" y="0"/>
                <wp:positionH relativeFrom="page">
                  <wp:posOffset>935665</wp:posOffset>
                </wp:positionH>
                <wp:positionV relativeFrom="page">
                  <wp:posOffset>2987749</wp:posOffset>
                </wp:positionV>
                <wp:extent cx="2892056" cy="1828800"/>
                <wp:effectExtent l="0" t="0" r="381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0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D7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</w:p>
                          <w:p w:rsidR="00203AD7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203AD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</w:t>
                            </w:r>
                          </w:p>
                          <w:p w:rsidR="00203AD7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отклонение от предельных </w:t>
                            </w:r>
                          </w:p>
                          <w:p w:rsidR="00203AD7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параметров разрешенного </w:t>
                            </w:r>
                          </w:p>
                          <w:p w:rsidR="00203AD7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строительства в отношении </w:t>
                            </w:r>
                          </w:p>
                          <w:p w:rsidR="00203AD7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земельного участка с кадастровым </w:t>
                            </w:r>
                          </w:p>
                          <w:p w:rsidR="00203AD7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номером </w:t>
                            </w:r>
                            <w:r w:rsidR="00203AD7" w:rsidRPr="00203AD7">
                              <w:rPr>
                                <w:b/>
                                <w:szCs w:val="28"/>
                              </w:rPr>
                              <w:t>59:32:3530002:812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</w:t>
                            </w:r>
                          </w:p>
                          <w:p w:rsidR="00203AD7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Пермский край, Пермский р-н, </w:t>
                            </w:r>
                          </w:p>
                          <w:p w:rsidR="00203AD7" w:rsidRDefault="0089001F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203AD7" w:rsidRPr="00203AD7">
                              <w:rPr>
                                <w:b/>
                                <w:szCs w:val="28"/>
                              </w:rPr>
                              <w:t xml:space="preserve">д. Верх-Речки, </w:t>
                            </w:r>
                          </w:p>
                          <w:p w:rsidR="00BA0ED9" w:rsidRPr="00203AD7" w:rsidRDefault="00203AD7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 w:rsidRPr="00203AD7">
                              <w:rPr>
                                <w:b/>
                                <w:szCs w:val="28"/>
                              </w:rPr>
                              <w:t>снт</w:t>
                            </w:r>
                            <w:proofErr w:type="spellEnd"/>
                            <w:r w:rsidRPr="00203AD7">
                              <w:rPr>
                                <w:b/>
                                <w:szCs w:val="28"/>
                              </w:rPr>
                              <w:t xml:space="preserve"> «Зарница»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35.25pt;width:227.7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" filled="f" stroked="f">
                <v:textbox inset="0,0,0,0">
                  <w:txbxContent>
                    <w:p w:rsidR="00203AD7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:rsidR="00203AD7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203AD7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</w:t>
                      </w:r>
                    </w:p>
                    <w:p w:rsidR="00203AD7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отклонение от предельных </w:t>
                      </w:r>
                    </w:p>
                    <w:p w:rsidR="00203AD7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параметров разрешенного </w:t>
                      </w:r>
                    </w:p>
                    <w:p w:rsidR="00203AD7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строительства в отношении </w:t>
                      </w:r>
                    </w:p>
                    <w:p w:rsidR="00203AD7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земельного участка с кадастровым </w:t>
                      </w:r>
                    </w:p>
                    <w:p w:rsidR="00203AD7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номером </w:t>
                      </w:r>
                      <w:r w:rsidR="00203AD7" w:rsidRPr="00203AD7">
                        <w:rPr>
                          <w:b/>
                          <w:szCs w:val="28"/>
                        </w:rPr>
                        <w:t>59:32:3530002:812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</w:t>
                      </w:r>
                    </w:p>
                    <w:p w:rsidR="00203AD7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Пермский край, Пермский р-н, </w:t>
                      </w:r>
                    </w:p>
                    <w:p w:rsidR="00203AD7" w:rsidRDefault="0089001F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203AD7" w:rsidRPr="00203AD7">
                        <w:rPr>
                          <w:b/>
                          <w:szCs w:val="28"/>
                        </w:rPr>
                        <w:t xml:space="preserve">д. Верх-Речки, </w:t>
                      </w:r>
                    </w:p>
                    <w:p w:rsidR="00BA0ED9" w:rsidRPr="00203AD7" w:rsidRDefault="00203AD7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spellStart"/>
                      <w:r w:rsidRPr="00203AD7">
                        <w:rPr>
                          <w:b/>
                          <w:szCs w:val="28"/>
                        </w:rPr>
                        <w:t>снт</w:t>
                      </w:r>
                      <w:proofErr w:type="spellEnd"/>
                      <w:r w:rsidRPr="00203AD7">
                        <w:rPr>
                          <w:b/>
                          <w:szCs w:val="28"/>
                        </w:rPr>
                        <w:t xml:space="preserve"> «Зарница»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A9697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A9697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203AD7" w:rsidRDefault="00203AD7" w:rsidP="00203AD7">
      <w:pPr>
        <w:keepNext/>
        <w:suppressAutoHyphens/>
        <w:spacing w:line="360" w:lineRule="exact"/>
        <w:ind w:firstLine="709"/>
        <w:jc w:val="both"/>
        <w:outlineLvl w:val="0"/>
      </w:pPr>
    </w:p>
    <w:p w:rsidR="00203AD7" w:rsidRDefault="00203AD7" w:rsidP="00203AD7">
      <w:pPr>
        <w:keepNext/>
        <w:suppressAutoHyphens/>
        <w:spacing w:line="360" w:lineRule="exact"/>
        <w:ind w:firstLine="709"/>
        <w:jc w:val="both"/>
        <w:outlineLvl w:val="0"/>
      </w:pPr>
    </w:p>
    <w:p w:rsidR="00B8721D" w:rsidRPr="00F3585D" w:rsidRDefault="00203AD7" w:rsidP="007574DA">
      <w:pPr>
        <w:keepNext/>
        <w:suppressAutoHyphens/>
        <w:spacing w:before="480" w:line="340" w:lineRule="exact"/>
        <w:ind w:firstLine="709"/>
        <w:jc w:val="both"/>
        <w:outlineLvl w:val="0"/>
      </w:pPr>
      <w:r w:rsidRPr="00203AD7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</w:t>
      </w:r>
      <w:bookmarkStart w:id="0" w:name="_GoBack"/>
      <w:bookmarkEnd w:id="0"/>
      <w:r w:rsidRPr="00203AD7">
        <w:t xml:space="preserve">Федерации», ст. 40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ред. от 16.04.2020 </w:t>
      </w:r>
      <w:r>
        <w:br/>
      </w:r>
      <w:r w:rsidRPr="00203AD7">
        <w:t>№ 44), на основании заявления</w:t>
      </w:r>
      <w:r>
        <w:t xml:space="preserve"> </w:t>
      </w:r>
      <w:proofErr w:type="spellStart"/>
      <w:r>
        <w:rPr>
          <w:szCs w:val="28"/>
        </w:rPr>
        <w:t>Шавшуковой</w:t>
      </w:r>
      <w:proofErr w:type="spellEnd"/>
      <w:r>
        <w:rPr>
          <w:szCs w:val="28"/>
        </w:rPr>
        <w:t xml:space="preserve"> М.А.</w:t>
      </w:r>
      <w:r w:rsidR="00F471DD">
        <w:rPr>
          <w:szCs w:val="28"/>
        </w:rPr>
        <w:t xml:space="preserve"> от </w:t>
      </w:r>
      <w:r>
        <w:rPr>
          <w:szCs w:val="28"/>
        </w:rPr>
        <w:t>15.04.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7574DA">
        <w:rPr>
          <w:szCs w:val="28"/>
        </w:rPr>
        <w:t xml:space="preserve"> </w:t>
      </w:r>
      <w:r w:rsidR="00F471DD">
        <w:rPr>
          <w:szCs w:val="28"/>
        </w:rPr>
        <w:t xml:space="preserve">№ </w:t>
      </w:r>
      <w:r>
        <w:rPr>
          <w:szCs w:val="28"/>
        </w:rPr>
        <w:t>991</w:t>
      </w:r>
      <w:r w:rsidR="00B8721D" w:rsidRPr="00F3585D">
        <w:t xml:space="preserve"> </w:t>
      </w:r>
    </w:p>
    <w:p w:rsidR="00B8721D" w:rsidRPr="00F3585D" w:rsidRDefault="00B8721D" w:rsidP="007574DA">
      <w:pPr>
        <w:keepNext/>
        <w:suppressAutoHyphens/>
        <w:spacing w:line="340" w:lineRule="exact"/>
        <w:ind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7574DA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 w:rsidRPr="00F3585D">
        <w:t>1.</w:t>
      </w:r>
      <w:r w:rsidR="007574DA">
        <w:t> </w:t>
      </w:r>
      <w:r w:rsidR="00F36F64" w:rsidRPr="00F36F64">
        <w:rPr>
          <w:szCs w:val="28"/>
        </w:rPr>
        <w:t xml:space="preserve">Провести </w:t>
      </w:r>
      <w:r w:rsidR="00175D32">
        <w:rPr>
          <w:szCs w:val="28"/>
        </w:rPr>
        <w:t>26</w:t>
      </w:r>
      <w:r w:rsidR="00F36F64" w:rsidRPr="00A136E1">
        <w:rPr>
          <w:szCs w:val="28"/>
        </w:rPr>
        <w:t xml:space="preserve"> </w:t>
      </w:r>
      <w:r w:rsidR="00175D32">
        <w:rPr>
          <w:szCs w:val="28"/>
        </w:rPr>
        <w:t>мая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175D32">
        <w:rPr>
          <w:szCs w:val="28"/>
        </w:rPr>
        <w:t>10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proofErr w:type="spellStart"/>
      <w:r w:rsidR="00F339D2">
        <w:rPr>
          <w:szCs w:val="28"/>
        </w:rPr>
        <w:t>Сылвенское</w:t>
      </w:r>
      <w:proofErr w:type="spellEnd"/>
      <w:r w:rsidR="008A5667" w:rsidRPr="008A5667">
        <w:rPr>
          <w:szCs w:val="28"/>
        </w:rPr>
        <w:t xml:space="preserve"> с</w:t>
      </w:r>
      <w:r w:rsidR="00E1644B">
        <w:rPr>
          <w:szCs w:val="28"/>
        </w:rPr>
        <w:t>/п</w:t>
      </w:r>
      <w:r w:rsidR="008A5667" w:rsidRPr="008A5667">
        <w:rPr>
          <w:szCs w:val="28"/>
        </w:rPr>
        <w:t xml:space="preserve">, </w:t>
      </w:r>
      <w:r w:rsidR="00F339D2" w:rsidRPr="00F339D2">
        <w:rPr>
          <w:szCs w:val="28"/>
        </w:rPr>
        <w:t>п. Сылва, ул. Большевистская, д. 41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175D32" w:rsidRPr="00175D32">
        <w:rPr>
          <w:szCs w:val="28"/>
        </w:rPr>
        <w:t>уменьшение минимального отступа от границ земельного участка до объекта капитального строительства со стороны дороги с юго-восточной стороны с 3 до 2,2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175D32">
        <w:rPr>
          <w:szCs w:val="28"/>
        </w:rPr>
        <w:t>Д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 xml:space="preserve">– «Зона </w:t>
      </w:r>
      <w:r w:rsidR="00175D32">
        <w:rPr>
          <w:szCs w:val="28"/>
        </w:rPr>
        <w:t>ведения садоводства и огородничества</w:t>
      </w:r>
      <w:r w:rsidR="008A5667" w:rsidRPr="00F75C97">
        <w:rPr>
          <w:szCs w:val="28"/>
        </w:rPr>
        <w:t xml:space="preserve">» Правилами землепользования и застройки </w:t>
      </w:r>
      <w:proofErr w:type="spellStart"/>
      <w:r w:rsidR="00395422">
        <w:rPr>
          <w:szCs w:val="28"/>
        </w:rPr>
        <w:t>Сылвенского</w:t>
      </w:r>
      <w:proofErr w:type="spellEnd"/>
      <w:r w:rsidR="008A5667" w:rsidRPr="00F75C97">
        <w:rPr>
          <w:szCs w:val="28"/>
        </w:rPr>
        <w:t xml:space="preserve"> </w:t>
      </w:r>
      <w:r w:rsidR="007574DA">
        <w:rPr>
          <w:szCs w:val="28"/>
        </w:rPr>
        <w:t>сельского поселения</w:t>
      </w:r>
      <w:r w:rsidR="00E1644B">
        <w:rPr>
          <w:szCs w:val="28"/>
        </w:rPr>
        <w:t xml:space="preserve">, </w:t>
      </w:r>
      <w:r w:rsidR="00395422" w:rsidRPr="00395422">
        <w:rPr>
          <w:szCs w:val="28"/>
        </w:rPr>
        <w:t>утвержденными решением Земского Собрания Пермского района Пермского края от 29 июня 2017 г. №</w:t>
      </w:r>
      <w:r w:rsidR="007574DA">
        <w:rPr>
          <w:szCs w:val="28"/>
        </w:rPr>
        <w:t> </w:t>
      </w:r>
      <w:r w:rsidR="00395422" w:rsidRPr="00395422">
        <w:rPr>
          <w:szCs w:val="28"/>
        </w:rPr>
        <w:t>237 (в ред. от 24</w:t>
      </w:r>
      <w:r w:rsidR="00175D32">
        <w:rPr>
          <w:szCs w:val="28"/>
        </w:rPr>
        <w:t>.12.</w:t>
      </w:r>
      <w:r w:rsidR="00395422" w:rsidRPr="00395422">
        <w:rPr>
          <w:szCs w:val="28"/>
        </w:rPr>
        <w:t>2020 № 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175D32" w:rsidRPr="00175D32">
        <w:rPr>
          <w:szCs w:val="28"/>
        </w:rPr>
        <w:t>59:32:3530002:812</w:t>
      </w:r>
      <w:r w:rsidR="005705BD" w:rsidRPr="005705BD">
        <w:rPr>
          <w:szCs w:val="28"/>
        </w:rPr>
        <w:t>, расположенного по адресу: Пермский край, Пермский</w:t>
      </w:r>
      <w:r w:rsidR="00E1644B">
        <w:rPr>
          <w:szCs w:val="28"/>
        </w:rPr>
        <w:t xml:space="preserve"> </w:t>
      </w:r>
      <w:r w:rsidR="005705BD" w:rsidRPr="005705BD">
        <w:rPr>
          <w:szCs w:val="28"/>
        </w:rPr>
        <w:t xml:space="preserve">район, </w:t>
      </w:r>
      <w:proofErr w:type="spellStart"/>
      <w:r w:rsidR="00395422">
        <w:rPr>
          <w:szCs w:val="28"/>
        </w:rPr>
        <w:t>Сылвенс</w:t>
      </w:r>
      <w:r w:rsidR="00175D32">
        <w:rPr>
          <w:szCs w:val="28"/>
        </w:rPr>
        <w:t>кое</w:t>
      </w:r>
      <w:proofErr w:type="spellEnd"/>
      <w:r w:rsidR="00175D32">
        <w:rPr>
          <w:szCs w:val="28"/>
        </w:rPr>
        <w:t xml:space="preserve"> </w:t>
      </w:r>
      <w:r w:rsidR="005705BD" w:rsidRPr="005705BD">
        <w:rPr>
          <w:szCs w:val="28"/>
        </w:rPr>
        <w:t>с</w:t>
      </w:r>
      <w:r w:rsidR="00E1644B">
        <w:rPr>
          <w:szCs w:val="28"/>
        </w:rPr>
        <w:t>/п</w:t>
      </w:r>
      <w:r w:rsidR="005705BD" w:rsidRPr="005705BD">
        <w:rPr>
          <w:szCs w:val="28"/>
        </w:rPr>
        <w:t xml:space="preserve">, </w:t>
      </w:r>
      <w:r w:rsidR="00175D32" w:rsidRPr="00175D32">
        <w:rPr>
          <w:szCs w:val="28"/>
        </w:rPr>
        <w:t xml:space="preserve">д. Верх-Речки, </w:t>
      </w:r>
      <w:proofErr w:type="spellStart"/>
      <w:r w:rsidR="00175D32" w:rsidRPr="00175D32">
        <w:rPr>
          <w:szCs w:val="28"/>
        </w:rPr>
        <w:t>снт</w:t>
      </w:r>
      <w:proofErr w:type="spellEnd"/>
      <w:r w:rsidR="00175D32" w:rsidRPr="00175D32">
        <w:rPr>
          <w:szCs w:val="28"/>
        </w:rPr>
        <w:t xml:space="preserve"> «Зарница»</w:t>
      </w:r>
      <w:r w:rsidR="008A5667">
        <w:rPr>
          <w:szCs w:val="28"/>
        </w:rPr>
        <w:t>.</w:t>
      </w:r>
    </w:p>
    <w:p w:rsidR="00B8721D" w:rsidRPr="00762EC1" w:rsidRDefault="00B8721D" w:rsidP="007574DA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</w:pPr>
      <w:r>
        <w:rPr>
          <w:szCs w:val="28"/>
        </w:rPr>
        <w:lastRenderedPageBreak/>
        <w:t>2.</w:t>
      </w:r>
      <w:r w:rsidR="00E014F9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574DA">
      <w:pPr>
        <w:spacing w:line="34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574DA">
      <w:pPr>
        <w:spacing w:line="340" w:lineRule="exact"/>
        <w:ind w:firstLine="709"/>
        <w:jc w:val="both"/>
      </w:pPr>
      <w:r>
        <w:t>2</w:t>
      </w:r>
      <w:r w:rsidRPr="00F3585D">
        <w:t>.2.</w:t>
      </w:r>
      <w:r w:rsidR="007574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574DA">
      <w:pPr>
        <w:autoSpaceDE w:val="0"/>
        <w:autoSpaceDN w:val="0"/>
        <w:adjustRightInd w:val="0"/>
        <w:spacing w:line="34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574DA">
      <w:pPr>
        <w:spacing w:line="34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574DA">
      <w:pPr>
        <w:spacing w:line="340" w:lineRule="exact"/>
        <w:ind w:firstLine="709"/>
        <w:jc w:val="both"/>
      </w:pPr>
      <w:r>
        <w:t>3.</w:t>
      </w:r>
      <w:r w:rsidR="007574DA">
        <w:t> </w:t>
      </w:r>
      <w:r>
        <w:t xml:space="preserve">Заинтересованные лица вправе до </w:t>
      </w:r>
      <w:r w:rsidR="00175D32">
        <w:t>25</w:t>
      </w:r>
      <w:r w:rsidR="00A136E1">
        <w:t xml:space="preserve"> </w:t>
      </w:r>
      <w:r w:rsidR="00175D32">
        <w:t>мая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E93407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7574DA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7574DA">
      <w:pPr>
        <w:spacing w:line="340" w:lineRule="exact"/>
        <w:ind w:firstLine="709"/>
        <w:jc w:val="both"/>
        <w:rPr>
          <w:szCs w:val="28"/>
        </w:rPr>
      </w:pPr>
      <w:r>
        <w:t>4.</w:t>
      </w:r>
      <w:r w:rsidR="007574DA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7574DA">
      <w:pPr>
        <w:spacing w:line="340" w:lineRule="exact"/>
        <w:ind w:firstLine="709"/>
        <w:jc w:val="both"/>
      </w:pPr>
      <w:r>
        <w:t>5</w:t>
      </w:r>
      <w:r w:rsidRPr="00F3585D">
        <w:t>.</w:t>
      </w:r>
      <w:r w:rsidR="007574DA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>,</w:t>
      </w:r>
      <w:r w:rsidR="00E93407">
        <w:t xml:space="preserve"> </w:t>
      </w:r>
      <w:r w:rsidR="00E1644B">
        <w:t>возложить</w:t>
      </w:r>
      <w:r w:rsidR="00E93407">
        <w:t xml:space="preserve"> </w:t>
      </w:r>
      <w:r>
        <w:t>на</w:t>
      </w:r>
      <w:r w:rsidR="00E93407">
        <w:t xml:space="preserve"> </w:t>
      </w:r>
      <w:proofErr w:type="spellStart"/>
      <w:r w:rsidR="00175D32">
        <w:rPr>
          <w:szCs w:val="28"/>
        </w:rPr>
        <w:t>Шавшукову</w:t>
      </w:r>
      <w:proofErr w:type="spellEnd"/>
      <w:r w:rsidR="00175D32">
        <w:rPr>
          <w:szCs w:val="28"/>
        </w:rPr>
        <w:t xml:space="preserve"> Маргариту Александровну</w:t>
      </w:r>
      <w:r w:rsidR="00B44163">
        <w:rPr>
          <w:szCs w:val="28"/>
        </w:rPr>
        <w:t>.</w:t>
      </w:r>
    </w:p>
    <w:p w:rsidR="00B8721D" w:rsidRDefault="00B8721D" w:rsidP="007574DA">
      <w:pPr>
        <w:spacing w:line="340" w:lineRule="exact"/>
        <w:ind w:firstLine="709"/>
        <w:jc w:val="both"/>
      </w:pPr>
      <w:r>
        <w:t>6.</w:t>
      </w:r>
      <w:r w:rsidR="007574DA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574DA">
      <w:pPr>
        <w:spacing w:line="340" w:lineRule="exact"/>
        <w:ind w:firstLine="709"/>
        <w:jc w:val="both"/>
      </w:pPr>
      <w:r>
        <w:t>7.</w:t>
      </w:r>
      <w:r w:rsidR="007574DA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175D32" w:rsidRPr="00762EC1" w:rsidRDefault="00175D32" w:rsidP="007574DA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 собой.</w:t>
      </w:r>
    </w:p>
    <w:p w:rsidR="00175D32" w:rsidRPr="007E3EFF" w:rsidRDefault="00175D32" w:rsidP="007574DA">
      <w:pPr>
        <w:widowControl w:val="0"/>
        <w:suppressAutoHyphens/>
        <w:spacing w:line="13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D8F028" wp14:editId="4981F1A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D32" w:rsidRDefault="00175D32" w:rsidP="00175D3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D8F028"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175D32" w:rsidRDefault="00175D32" w:rsidP="00175D3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>В.Ю. Цветов</w:t>
      </w:r>
    </w:p>
    <w:sectPr w:rsidR="00175D32" w:rsidRPr="007E3EFF" w:rsidSect="007574DA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B2" w:rsidRDefault="005940B2">
      <w:r>
        <w:separator/>
      </w:r>
    </w:p>
  </w:endnote>
  <w:endnote w:type="continuationSeparator" w:id="0">
    <w:p w:rsidR="005940B2" w:rsidRDefault="0059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B2" w:rsidRDefault="005940B2">
      <w:r>
        <w:separator/>
      </w:r>
    </w:p>
  </w:footnote>
  <w:footnote w:type="continuationSeparator" w:id="0">
    <w:p w:rsidR="005940B2" w:rsidRDefault="0059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697E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12079"/>
    <w:rsid w:val="00024D65"/>
    <w:rsid w:val="00075AE6"/>
    <w:rsid w:val="00133644"/>
    <w:rsid w:val="00175D32"/>
    <w:rsid w:val="001B75E9"/>
    <w:rsid w:val="001D2097"/>
    <w:rsid w:val="001E5F20"/>
    <w:rsid w:val="00203AD7"/>
    <w:rsid w:val="00321E1D"/>
    <w:rsid w:val="003439C4"/>
    <w:rsid w:val="00395422"/>
    <w:rsid w:val="003C309E"/>
    <w:rsid w:val="003D4574"/>
    <w:rsid w:val="003F5E39"/>
    <w:rsid w:val="00416102"/>
    <w:rsid w:val="00483799"/>
    <w:rsid w:val="004870A0"/>
    <w:rsid w:val="004B722A"/>
    <w:rsid w:val="005177B3"/>
    <w:rsid w:val="005705BD"/>
    <w:rsid w:val="005940B2"/>
    <w:rsid w:val="005B1D8B"/>
    <w:rsid w:val="005C54E2"/>
    <w:rsid w:val="00620275"/>
    <w:rsid w:val="00660D6F"/>
    <w:rsid w:val="006C61C1"/>
    <w:rsid w:val="0073231B"/>
    <w:rsid w:val="007574DA"/>
    <w:rsid w:val="00803B77"/>
    <w:rsid w:val="00884615"/>
    <w:rsid w:val="0089001F"/>
    <w:rsid w:val="008A5667"/>
    <w:rsid w:val="00936A91"/>
    <w:rsid w:val="00953406"/>
    <w:rsid w:val="00960701"/>
    <w:rsid w:val="009801A7"/>
    <w:rsid w:val="00991DFD"/>
    <w:rsid w:val="00A136E1"/>
    <w:rsid w:val="00A5239F"/>
    <w:rsid w:val="00A95CC0"/>
    <w:rsid w:val="00A9697E"/>
    <w:rsid w:val="00AD48E9"/>
    <w:rsid w:val="00B44163"/>
    <w:rsid w:val="00B45FDC"/>
    <w:rsid w:val="00B563D7"/>
    <w:rsid w:val="00B63411"/>
    <w:rsid w:val="00B76C29"/>
    <w:rsid w:val="00B8721D"/>
    <w:rsid w:val="00BA0ED9"/>
    <w:rsid w:val="00BF7FE3"/>
    <w:rsid w:val="00C00DDC"/>
    <w:rsid w:val="00CC3703"/>
    <w:rsid w:val="00CD3F6C"/>
    <w:rsid w:val="00D27F46"/>
    <w:rsid w:val="00D776E6"/>
    <w:rsid w:val="00E014F9"/>
    <w:rsid w:val="00E13F85"/>
    <w:rsid w:val="00E1644B"/>
    <w:rsid w:val="00E93407"/>
    <w:rsid w:val="00EB77FB"/>
    <w:rsid w:val="00EE4ABA"/>
    <w:rsid w:val="00F2145A"/>
    <w:rsid w:val="00F339D2"/>
    <w:rsid w:val="00F36F64"/>
    <w:rsid w:val="00F471DD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3D457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D45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3D457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D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9C06-03A1-4B63-B346-901A919C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2021-02-09T05:14:00Z</cp:lastPrinted>
  <dcterms:created xsi:type="dcterms:W3CDTF">2021-04-20T07:14:00Z</dcterms:created>
  <dcterms:modified xsi:type="dcterms:W3CDTF">2021-04-20T07:14:00Z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